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A2" w:rsidRDefault="0009724E" w:rsidP="00A01C3B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pt;margin-top:0;width:207pt;height:594pt;z-index:-251659264;mso-wrap-edited:f" wrapcoords="0 0 21600 0 21600 21600 0 21600 0 0" filled="f" stroked="f">
            <v:fill o:detectmouseclick="t"/>
            <v:textbox style="mso-next-textbox:#_x0000_s1029" inset=",7.2pt,,7.2pt">
              <w:txbxContent>
                <w:p w:rsidR="005742DB" w:rsidRPr="00B227BA" w:rsidRDefault="005742DB" w:rsidP="0009724E">
                  <w:pPr>
                    <w:pStyle w:val="Heading1"/>
                    <w:ind w:right="75"/>
                    <w:jc w:val="both"/>
                    <w:rPr>
                      <w:sz w:val="18"/>
                      <w:szCs w:val="18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</w:rPr>
                    <w:t>Organizator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</w:rPr>
                    <w:t xml:space="preserve">: 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sz w:val="18"/>
                      <w:szCs w:val="18"/>
                    </w:rPr>
                  </w:pP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>Jedriličarski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>klub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>Horizont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en-GB"/>
                    </w:rPr>
                    <w:t xml:space="preserve"> Poreč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sz w:val="18"/>
                      <w:szCs w:val="18"/>
                      <w:lang w:val="it-IT"/>
                    </w:rPr>
                  </w:pP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Nikole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Tesle 16, 52440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Pore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hr-HR"/>
                    </w:rPr>
                    <w:t>č</w:t>
                  </w: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Fax: +385 52 410135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web: </w:t>
                  </w:r>
                  <w:hyperlink r:id="rId7" w:history="1"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www.jk-horizo</w:t>
                    </w:r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n</w:t>
                    </w:r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t.hr</w:t>
                    </w:r>
                  </w:hyperlink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de-DE"/>
                    </w:rPr>
                  </w:pPr>
                  <w:proofErr w:type="gram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e-mail</w:t>
                  </w:r>
                  <w:proofErr w:type="gram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: jk.horizont@gmail.com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color w:val="FF0000"/>
                      <w:sz w:val="18"/>
                      <w:szCs w:val="18"/>
                      <w:lang w:val="de-DE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2.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Mjesto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održavanja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Porečki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akvatorij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ispred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kluba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u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uvali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Peškera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.</w:t>
                  </w:r>
                </w:p>
                <w:p w:rsidR="005742DB" w:rsidRPr="00B227BA" w:rsidRDefault="005742DB" w:rsidP="0009724E">
                  <w:pPr>
                    <w:ind w:left="75" w:right="75"/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3.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Pravila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Pr="00B227BA" w:rsidRDefault="00850DA3" w:rsidP="0009724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Regatna pravila 2017-2020</w:t>
                  </w:r>
                  <w:r w:rsidR="005742DB"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. (RRS)</w:t>
                  </w:r>
                </w:p>
                <w:p w:rsidR="005742DB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hr-HR"/>
                    </w:rPr>
                    <w:t>Upute za regatu, pravila klase i ovaj oglas.</w:t>
                  </w:r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it-IT"/>
                    </w:rPr>
                    <w:br/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it-IT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4. Pravo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sudjelovanja</w:t>
                  </w:r>
                  <w:proofErr w:type="spellEnd"/>
                  <w:proofErr w:type="gramStart"/>
                  <w:r w:rsidRPr="00B227BA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  <w:lang w:val="it-IT"/>
                    </w:rPr>
                    <w:t xml:space="preserve">  </w:t>
                  </w:r>
                  <w:proofErr w:type="gramEnd"/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Pravo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sudjelovanja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imaju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svi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jedriličari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verificirani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pri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svojim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nacionalnim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savezima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.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Jedrilice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moraju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imati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valjanu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svjedodžbu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>premjeravanja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bCs w:val="0"/>
                      <w:iCs/>
                      <w:sz w:val="18"/>
                      <w:szCs w:val="18"/>
                      <w:lang w:val="it-IT"/>
                    </w:rPr>
                    <w:t xml:space="preserve">. </w:t>
                  </w:r>
                </w:p>
                <w:p w:rsidR="005742DB" w:rsidRDefault="005742DB" w:rsidP="0009724E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</w:p>
                <w:p w:rsidR="005742DB" w:rsidRDefault="005742DB" w:rsidP="0009724E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5.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Prijave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gram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i</w:t>
                  </w:r>
                  <w:proofErr w:type="gram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startnina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Pr="00B227BA" w:rsidRDefault="005742DB" w:rsidP="0009724E">
                  <w:pPr>
                    <w:ind w:left="6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</w:pP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Prijave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dostaviti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na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adresu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kluba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(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na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priloženom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obrascu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)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putem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="00A01C3B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e-maila</w:t>
                  </w:r>
                  <w:proofErr w:type="spellEnd"/>
                  <w:r w:rsidR="00A01C3B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: jk.hor</w:t>
                  </w:r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izont@gmail.com </w:t>
                  </w:r>
                  <w:proofErr w:type="spellStart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najkasnije</w:t>
                  </w:r>
                  <w:proofErr w:type="spellEnd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do 19</w:t>
                  </w:r>
                  <w:r w:rsidR="00850DA3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.07.201</w:t>
                  </w:r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9</w:t>
                  </w:r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.</w:t>
                  </w:r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ili </w:t>
                  </w:r>
                  <w:proofErr w:type="spellStart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osobno</w:t>
                  </w:r>
                  <w:proofErr w:type="spellEnd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u </w:t>
                  </w:r>
                  <w:proofErr w:type="spellStart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uredu</w:t>
                  </w:r>
                  <w:proofErr w:type="spellEnd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gramStart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R.O.</w:t>
                  </w:r>
                  <w:proofErr w:type="gramEnd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dana</w:t>
                  </w:r>
                  <w:proofErr w:type="spellEnd"/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20</w:t>
                  </w:r>
                  <w:r w:rsidR="00850DA3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.07.201</w:t>
                  </w:r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9</w:t>
                  </w:r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.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najkasnije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do 9:00 sati.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Startnina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 xml:space="preserve"> se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  <w:t>napla</w:t>
                  </w:r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>ćuje</w:t>
                  </w:r>
                  <w:proofErr w:type="spellEnd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 xml:space="preserve"> </w:t>
                  </w:r>
                  <w:r w:rsidR="00294C13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>prema Pravilniku HJS</w:t>
                  </w:r>
                  <w:r w:rsidR="002E6765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>-</w:t>
                  </w:r>
                  <w:r w:rsidR="00294C13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>a</w:t>
                  </w:r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 xml:space="preserve"> za</w:t>
                  </w:r>
                  <w:r w:rsidR="00294C13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 xml:space="preserve"> klasu</w:t>
                  </w:r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iCs/>
                      <w:sz w:val="18"/>
                      <w:szCs w:val="18"/>
                      <w:lang w:val="hr-HR"/>
                    </w:rPr>
                    <w:t>Otimist</w:t>
                  </w:r>
                  <w:proofErr w:type="spellEnd"/>
                  <w:r w:rsidR="00294C13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i klasu</w:t>
                  </w: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</w:t>
                  </w:r>
                  <w:r w:rsidR="00294C13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L</w:t>
                  </w: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aser.</w:t>
                  </w:r>
                </w:p>
                <w:p w:rsidR="005742DB" w:rsidRPr="00B227BA" w:rsidRDefault="005742DB" w:rsidP="0009724E">
                  <w:pPr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it-IT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6. Program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natjecanja</w:t>
                  </w:r>
                  <w:proofErr w:type="spellEnd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Pr="00B227BA" w:rsidRDefault="005742DB" w:rsidP="0009724E">
                  <w:pPr>
                    <w:ind w:left="60"/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Predviđeno je 6 plovova.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</w:t>
                  </w: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Predviđeno maksimalno 4 plova dnevno. </w:t>
                  </w:r>
                  <w:r w:rsidR="00A01C3B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Start </w:t>
                  </w:r>
                  <w:r w:rsidR="003562AE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prvog plova je u subotu 20</w:t>
                  </w:r>
                  <w:r w:rsidR="00850DA3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.07.201</w:t>
                  </w:r>
                  <w:r w:rsidR="003562AE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9</w:t>
                  </w: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. u 11:00. Start ostalih jedrenja prema uputama za jedrenje. </w:t>
                  </w:r>
                </w:p>
                <w:p w:rsidR="005742DB" w:rsidRPr="00B227BA" w:rsidRDefault="005742DB" w:rsidP="000972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7</w:t>
                  </w: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Nagrade</w:t>
                  </w:r>
                  <w:proofErr w:type="spellEnd"/>
                </w:p>
                <w:p w:rsidR="005742DB" w:rsidRPr="00B227BA" w:rsidRDefault="005742DB" w:rsidP="0009724E">
                  <w:pPr>
                    <w:ind w:left="75"/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B227BA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U klasi Optimist nagraditi će se tri prvoplasirana natjecatelja, prve tri djevojčice te prvi dječak do 12 godina i prva djevojčica do 12 godina.  U klasi Laser 4.7 i Laser radial nagradit će se prva tri mijesta. Organizator ima pravo podijeliti nagrade i van predviđenih nagrada ovim oglasom.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br/>
                  </w:r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 xml:space="preserve">8. </w:t>
                  </w:r>
                  <w:proofErr w:type="spellStart"/>
                  <w:r w:rsidRPr="00B227BA">
                    <w:rPr>
                      <w:rFonts w:ascii="Arial" w:hAnsi="Arial" w:cs="Arial"/>
                      <w:bCs w:val="0"/>
                      <w:sz w:val="18"/>
                      <w:szCs w:val="18"/>
                      <w:lang w:val="it-IT"/>
                    </w:rPr>
                    <w:t>Odgovornost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:rsidR="005742DB" w:rsidRPr="00B227BA" w:rsidRDefault="005742DB" w:rsidP="0009724E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Natjecatelj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sudjeluje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u </w:t>
                  </w:r>
                  <w:proofErr w:type="gram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regati</w:t>
                  </w:r>
                  <w:proofErr w:type="gram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svoju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odgovornost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.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Organizator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gram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i</w:t>
                  </w:r>
                  <w:proofErr w:type="gram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sva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tijela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uključena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u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organizaciju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ne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prihvaćaju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nikakvu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odgovornost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za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gubitak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,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štetu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ili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ozljedu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ljudi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i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opreme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kopnu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ili </w:t>
                  </w:r>
                  <w:proofErr w:type="spellStart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>na</w:t>
                  </w:r>
                  <w:proofErr w:type="spellEnd"/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 moru.</w:t>
                  </w:r>
                </w:p>
                <w:p w:rsidR="005742DB" w:rsidRPr="002E6765" w:rsidRDefault="005742DB" w:rsidP="0009724E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1" type="#_x0000_t202" style="position:absolute;left:0;text-align:left;margin-left:243pt;margin-top:-9pt;width:207pt;height:594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" filled="f" stroked="f">
            <v:textbox style="mso-next-textbox:#Text Box 6">
              <w:txbxContent>
                <w:p w:rsidR="005742DB" w:rsidRDefault="005742DB" w:rsidP="00B227BA">
                  <w:pPr>
                    <w:spacing w:before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742DB" w:rsidRPr="001262EB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262EB">
                    <w:rPr>
                      <w:rFonts w:ascii="Arial" w:hAnsi="Arial" w:cs="Arial"/>
                      <w:b/>
                      <w:sz w:val="18"/>
                      <w:szCs w:val="18"/>
                    </w:rPr>
                    <w:t>1. Organized by:</w:t>
                  </w:r>
                </w:p>
                <w:p w:rsidR="005742DB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Sailing Club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Horizont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Poreč</w:t>
                  </w:r>
                </w:p>
                <w:p w:rsidR="005742DB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Nikole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tesle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16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,52440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Poreč</w:t>
                  </w:r>
                </w:p>
                <w:p w:rsidR="005742DB" w:rsidRPr="00B227BA" w:rsidRDefault="005742DB" w:rsidP="001262EB">
                  <w:pPr>
                    <w:pStyle w:val="Heading1"/>
                    <w:ind w:right="75"/>
                    <w:jc w:val="both"/>
                    <w:rPr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web: </w:t>
                  </w:r>
                  <w:hyperlink r:id="rId8" w:history="1"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www.jk-</w:t>
                    </w:r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h</w:t>
                    </w:r>
                    <w:r w:rsidRPr="00B227BA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val="it-IT"/>
                      </w:rPr>
                      <w:t>orizont.hr</w:t>
                    </w:r>
                  </w:hyperlink>
                </w:p>
                <w:p w:rsidR="005742DB" w:rsidRDefault="005742DB" w:rsidP="001262EB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  <w:r w:rsidRPr="00B227BA"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  <w:t xml:space="preserve">e-mail: </w:t>
                  </w:r>
                  <w:hyperlink r:id="rId9" w:history="1">
                    <w:r w:rsidRPr="00DC400D">
                      <w:rPr>
                        <w:rStyle w:val="Hyperlink"/>
                        <w:rFonts w:ascii="Arial" w:hAnsi="Arial" w:cs="Arial"/>
                        <w:sz w:val="18"/>
                        <w:szCs w:val="18"/>
                        <w:lang w:val="it-IT"/>
                      </w:rPr>
                      <w:t>jk.horizont@gmail.com</w:t>
                    </w:r>
                  </w:hyperlink>
                </w:p>
                <w:p w:rsidR="005742DB" w:rsidRDefault="005742DB" w:rsidP="001262EB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</w:p>
                <w:p w:rsidR="005742DB" w:rsidRPr="001262EB" w:rsidRDefault="005742DB" w:rsidP="001262EB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2. </w:t>
                  </w:r>
                  <w:proofErr w:type="spellStart"/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Place</w:t>
                  </w:r>
                  <w:proofErr w:type="spellEnd"/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Pr="00034B48" w:rsidRDefault="005742DB" w:rsidP="00237368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Racing area will be in </w:t>
                  </w:r>
                  <w:proofErr w:type="spellStart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Peskera</w:t>
                  </w:r>
                  <w:proofErr w:type="spellEnd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Bay (near </w:t>
                  </w:r>
                  <w:proofErr w:type="spellStart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Porec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in front of sailing club</w:t>
                  </w: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:rsidR="005742DB" w:rsidRDefault="005742DB" w:rsidP="001262EB">
                  <w:pPr>
                    <w:pStyle w:val="Heading1"/>
                    <w:ind w:left="75"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lang w:val="it-IT"/>
                    </w:rPr>
                  </w:pPr>
                </w:p>
                <w:p w:rsidR="005742DB" w:rsidRPr="001262EB" w:rsidRDefault="005742DB" w:rsidP="001262EB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3. </w:t>
                  </w:r>
                  <w:proofErr w:type="spellStart"/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Rules</w:t>
                  </w:r>
                  <w:proofErr w:type="spellEnd"/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The regatta is governed by The Racing Rules of Sail</w:t>
                  </w:r>
                  <w:r w:rsidR="00850DA3">
                    <w:rPr>
                      <w:rFonts w:ascii="Arial" w:hAnsi="Arial" w:cs="Arial"/>
                      <w:sz w:val="18"/>
                      <w:szCs w:val="18"/>
                    </w:rPr>
                    <w:t>ing 2017 – 2020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(RRS), the</w:t>
                  </w: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class rules, Notice of Race and Sailing instructions. If there is a conflict between Rules Sailing instructions and Croatian language will prevail.</w:t>
                  </w:r>
                </w:p>
                <w:p w:rsidR="005742DB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742DB" w:rsidRPr="00237368" w:rsidRDefault="005742DB" w:rsidP="001262EB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37368">
                    <w:rPr>
                      <w:rFonts w:ascii="Arial" w:hAnsi="Arial" w:cs="Arial"/>
                      <w:b/>
                      <w:sz w:val="18"/>
                      <w:szCs w:val="18"/>
                    </w:rPr>
                    <w:t>4.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Comeptitors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:rsidR="005742DB" w:rsidRPr="00034B48" w:rsidRDefault="005742DB" w:rsidP="00237368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All competitors shall be accordance with ISAF Eligibility Code and member </w:t>
                  </w:r>
                  <w:r w:rsidRPr="00034B48">
                    <w:rPr>
                      <w:rFonts w:ascii="Arial" w:hAnsi="Arial" w:cs="Arial"/>
                      <w:snapToGrid w:val="0"/>
                      <w:spacing w:val="-5"/>
                      <w:sz w:val="18"/>
                      <w:szCs w:val="18"/>
                    </w:rPr>
                    <w:t xml:space="preserve">of their respective National </w:t>
                  </w:r>
                  <w:proofErr w:type="spellStart"/>
                  <w:r w:rsidRPr="00034B48">
                    <w:rPr>
                      <w:rFonts w:ascii="Arial" w:hAnsi="Arial" w:cs="Arial"/>
                      <w:snapToGrid w:val="0"/>
                      <w:spacing w:val="-5"/>
                      <w:sz w:val="18"/>
                      <w:szCs w:val="18"/>
                    </w:rPr>
                    <w:t>Associationare</w:t>
                  </w:r>
                  <w:proofErr w:type="spellEnd"/>
                  <w:r w:rsidRPr="00034B48">
                    <w:rPr>
                      <w:rFonts w:ascii="Arial" w:hAnsi="Arial" w:cs="Arial"/>
                      <w:snapToGrid w:val="0"/>
                      <w:spacing w:val="-5"/>
                      <w:sz w:val="18"/>
                      <w:szCs w:val="18"/>
                    </w:rPr>
                    <w:t xml:space="preserve"> eligibility to compete.</w:t>
                  </w:r>
                </w:p>
                <w:p w:rsidR="005742DB" w:rsidRPr="00034B48" w:rsidRDefault="005742DB" w:rsidP="00B227BA">
                  <w:pPr>
                    <w:pStyle w:val="BodyText"/>
                    <w:spacing w:before="60" w:after="0"/>
                    <w:ind w:left="3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742DB" w:rsidRPr="001262EB" w:rsidRDefault="005742DB" w:rsidP="00237368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5</w:t>
                  </w:r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Entries and entry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fee</w:t>
                  </w:r>
                  <w:proofErr w:type="spellEnd"/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:</w:t>
                  </w:r>
                </w:p>
                <w:p w:rsidR="005742DB" w:rsidRDefault="005742DB" w:rsidP="00237368">
                  <w:pPr>
                    <w:pStyle w:val="Title"/>
                    <w:spacing w:line="240" w:lineRule="auto"/>
                    <w:ind w:left="0" w:firstLine="0"/>
                    <w:jc w:val="left"/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</w:pP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Entries should be sent to the address: </w:t>
                  </w:r>
                  <w:proofErr w:type="spellStart"/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>Sailing</w:t>
                  </w:r>
                  <w:proofErr w:type="spellEnd"/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 xml:space="preserve"> </w:t>
                  </w:r>
                  <w:proofErr w:type="gramStart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>Club  "</w:t>
                  </w:r>
                  <w:proofErr w:type="gramEnd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>JK HORIZONT POREČ", Nikole</w:t>
                  </w:r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>tesle</w:t>
                  </w:r>
                  <w:proofErr w:type="spellEnd"/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 xml:space="preserve"> 16. 52440 Poreč, e-mail: </w:t>
                  </w:r>
                  <w:proofErr w:type="spellStart"/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de-DE"/>
                    </w:rPr>
                    <w:t>jk.horizont</w:t>
                  </w:r>
                  <w:proofErr w:type="spellEnd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en-US"/>
                    </w:rPr>
                    <w:t>@gmail.com</w:t>
                  </w:r>
                  <w:r w:rsidR="002E6765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 before Jul 19</w:t>
                  </w: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vertAlign w:val="superscript"/>
                    </w:rPr>
                    <w:t>th</w:t>
                  </w:r>
                  <w:r w:rsidR="00850DA3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, 201</w:t>
                  </w:r>
                  <w:r w:rsidR="002E6765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9</w:t>
                  </w: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. and personally confirm i</w:t>
                  </w:r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n Race office not later than Jul </w:t>
                  </w:r>
                  <w:r w:rsidR="002E6765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lang w:val="en-US"/>
                    </w:rPr>
                    <w:t>20</w:t>
                  </w: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="00850DA3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, 201</w:t>
                  </w:r>
                  <w:r w:rsidR="002E6765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. at 9</w:t>
                  </w: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:00 hours. Entry fee is as follows an</w:t>
                  </w:r>
                  <w:r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d pay it in Race office competitor</w:t>
                  </w:r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 = 150 </w:t>
                  </w:r>
                  <w:proofErr w:type="spellStart"/>
                  <w:proofErr w:type="gramStart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kn</w:t>
                  </w:r>
                  <w:proofErr w:type="spellEnd"/>
                  <w:proofErr w:type="gramEnd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>cca</w:t>
                  </w:r>
                  <w:proofErr w:type="spellEnd"/>
                  <w:r w:rsidRPr="00034B48"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  <w:t xml:space="preserve"> 20 EUR)</w:t>
                  </w:r>
                </w:p>
                <w:p w:rsidR="005742DB" w:rsidRPr="00034B48" w:rsidRDefault="005742DB" w:rsidP="00237368">
                  <w:pPr>
                    <w:pStyle w:val="Title"/>
                    <w:spacing w:line="240" w:lineRule="auto"/>
                    <w:ind w:left="0" w:firstLine="0"/>
                    <w:jc w:val="left"/>
                    <w:rPr>
                      <w:rFonts w:ascii="Arial" w:hAnsi="Arial" w:cs="Arial"/>
                      <w:i w:val="0"/>
                      <w:iCs w:val="0"/>
                      <w:sz w:val="18"/>
                      <w:szCs w:val="18"/>
                    </w:rPr>
                  </w:pPr>
                </w:p>
                <w:p w:rsidR="005742DB" w:rsidRDefault="005742DB" w:rsidP="0009724E">
                  <w:pPr>
                    <w:pStyle w:val="Heading1"/>
                    <w:ind w:right="75"/>
                    <w:jc w:val="both"/>
                    <w:rPr>
                      <w:rFonts w:ascii="Arial" w:eastAsia="MS Mincho" w:hAnsi="Arial" w:cs="Arial"/>
                      <w:b w:val="0"/>
                      <w:bCs w:val="0"/>
                      <w:kern w:val="0"/>
                      <w:sz w:val="18"/>
                      <w:szCs w:val="18"/>
                      <w:lang w:val="en-GB" w:eastAsia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6</w:t>
                  </w:r>
                  <w:r w:rsidRPr="001262EB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Program:</w:t>
                  </w:r>
                </w:p>
                <w:p w:rsidR="005742DB" w:rsidRPr="0009724E" w:rsidRDefault="005742DB" w:rsidP="0009724E">
                  <w:pPr>
                    <w:pStyle w:val="Heading1"/>
                    <w:ind w:right="75"/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  <w:u w:val="single"/>
                    </w:rPr>
                  </w:pPr>
                  <w:r w:rsidRPr="0009724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Start of the firs</w:t>
                  </w:r>
                  <w:r w:rsidR="003562A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t race is scheduled on Sat, Jul20</w:t>
                  </w:r>
                  <w:r w:rsidRPr="0009724E">
                    <w:rPr>
                      <w:rFonts w:ascii="Arial" w:hAnsi="Arial" w:cs="Arial"/>
                      <w:b w:val="0"/>
                      <w:sz w:val="18"/>
                      <w:szCs w:val="18"/>
                      <w:vertAlign w:val="superscript"/>
                    </w:rPr>
                    <w:t>th</w:t>
                  </w:r>
                  <w:r w:rsidR="00850DA3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, 201</w:t>
                  </w:r>
                  <w:r w:rsidR="003562A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9</w:t>
                  </w:r>
                  <w:r w:rsidR="00A01C3B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at 11:00 hours. 6</w:t>
                  </w:r>
                  <w:r w:rsidRPr="0009724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races will be held if possible. Maximum 4 race in one day.</w:t>
                  </w:r>
                </w:p>
                <w:p w:rsidR="005742DB" w:rsidRPr="0009724E" w:rsidRDefault="005742DB" w:rsidP="0009724E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742DB" w:rsidRPr="0009724E" w:rsidRDefault="005742DB" w:rsidP="0009724E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724E">
                    <w:rPr>
                      <w:rFonts w:ascii="Arial" w:hAnsi="Arial" w:cs="Arial"/>
                      <w:b/>
                      <w:sz w:val="18"/>
                      <w:szCs w:val="18"/>
                    </w:rPr>
                    <w:t>7. Prizes will be assigned to:</w:t>
                  </w:r>
                </w:p>
                <w:p w:rsidR="005742DB" w:rsidRPr="00034B48" w:rsidRDefault="005742DB" w:rsidP="0009724E">
                  <w:pPr>
                    <w:spacing w:before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first</w:t>
                  </w:r>
                  <w:proofErr w:type="gramEnd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three competitors overall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OPT, L4.7, LRD</w:t>
                  </w: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</w:t>
                  </w:r>
                </w:p>
                <w:p w:rsidR="005742DB" w:rsidRPr="00034B48" w:rsidRDefault="005742DB" w:rsidP="0009724E">
                  <w:pPr>
                    <w:spacing w:before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>first</w:t>
                  </w:r>
                  <w:proofErr w:type="gramEnd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three girl competitors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OPT</w:t>
                  </w:r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</w:t>
                  </w:r>
                </w:p>
                <w:p w:rsidR="005742DB" w:rsidRPr="00034B48" w:rsidRDefault="005742DB" w:rsidP="0009724E">
                  <w:pPr>
                    <w:spacing w:before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first  boy</w:t>
                  </w:r>
                  <w:proofErr w:type="gramEnd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under 12 year old </w:t>
                  </w:r>
                </w:p>
                <w:p w:rsidR="005742DB" w:rsidRPr="00034B48" w:rsidRDefault="005742DB" w:rsidP="0009724E">
                  <w:pPr>
                    <w:spacing w:before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first  girl</w:t>
                  </w:r>
                  <w:proofErr w:type="gramEnd"/>
                  <w:r w:rsidRPr="00034B48">
                    <w:rPr>
                      <w:rFonts w:ascii="Arial" w:hAnsi="Arial" w:cs="Arial"/>
                      <w:sz w:val="18"/>
                      <w:szCs w:val="18"/>
                    </w:rPr>
                    <w:t xml:space="preserve"> under 12 year old </w:t>
                  </w:r>
                </w:p>
                <w:p w:rsidR="005742DB" w:rsidRPr="00034B48" w:rsidRDefault="005742DB" w:rsidP="00B227BA">
                  <w:pPr>
                    <w:spacing w:before="60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5742DB" w:rsidRDefault="005742DB" w:rsidP="0009724E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8. Responsibility</w:t>
                  </w:r>
                </w:p>
                <w:p w:rsidR="005742DB" w:rsidRPr="005742DB" w:rsidRDefault="005742DB" w:rsidP="0009724E">
                  <w:pPr>
                    <w:pStyle w:val="Body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2DB">
                    <w:rPr>
                      <w:rFonts w:ascii="Arial" w:hAnsi="Arial" w:cs="Arial"/>
                      <w:sz w:val="18"/>
                      <w:szCs w:val="18"/>
                    </w:rPr>
                    <w:t xml:space="preserve">All competitors participate on </w:t>
                  </w:r>
                  <w:proofErr w:type="gramStart"/>
                  <w:r w:rsidRPr="005742DB">
                    <w:rPr>
                      <w:rFonts w:ascii="Arial" w:hAnsi="Arial" w:cs="Arial"/>
                      <w:sz w:val="18"/>
                      <w:szCs w:val="18"/>
                    </w:rPr>
                    <w:t>her own</w:t>
                  </w:r>
                  <w:proofErr w:type="gramEnd"/>
                  <w:r w:rsidRPr="005742DB">
                    <w:rPr>
                      <w:rFonts w:ascii="Arial" w:hAnsi="Arial" w:cs="Arial"/>
                      <w:sz w:val="18"/>
                      <w:szCs w:val="18"/>
                    </w:rPr>
                    <w:t xml:space="preserve"> responsibility. The organization board and the club do not accept any responsibility for loosing, damage or injury of the people.</w:t>
                  </w:r>
                </w:p>
                <w:p w:rsidR="005742DB" w:rsidRPr="00034B48" w:rsidRDefault="005742DB" w:rsidP="00B227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37368">
        <w:rPr>
          <w:noProof/>
        </w:rPr>
        <w:pict>
          <v:shape id="Text Box 3" o:spid="_x0000_s1032" type="#_x0000_t202" style="position:absolute;left:0;text-align:left;margin-left:1in;margin-top:-81pt;width:287.05pt;height:81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rbwrsCAADB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" filled="f" stroked="f">
            <v:textbox>
              <w:txbxContent>
                <w:p w:rsidR="005742DB" w:rsidRDefault="005742DB" w:rsidP="00237368">
                  <w:pPr>
                    <w:pStyle w:val="Heading2"/>
                    <w:jc w:val="center"/>
                  </w:pPr>
                  <w:r>
                    <w:t>OGLAS REGATE –NOTICE OF RACE</w:t>
                  </w:r>
                </w:p>
                <w:p w:rsidR="005742DB" w:rsidRDefault="00850DA3" w:rsidP="00237368">
                  <w:pPr>
                    <w:ind w:left="-180" w:right="-131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“PRVENSTVO GRADA POREČA 201</w:t>
                  </w:r>
                  <w:r w:rsidR="002E6765">
                    <w:rPr>
                      <w:i/>
                      <w:iCs/>
                    </w:rPr>
                    <w:t>9</w:t>
                  </w:r>
                  <w:r w:rsidR="005742DB">
                    <w:rPr>
                      <w:i/>
                      <w:iCs/>
                    </w:rPr>
                    <w:t>”</w:t>
                  </w:r>
                </w:p>
                <w:p w:rsidR="005742DB" w:rsidRDefault="002E6765" w:rsidP="00237368">
                  <w:pPr>
                    <w:ind w:left="-180" w:right="-131"/>
                    <w:jc w:val="center"/>
                    <w:rPr>
                      <w:i/>
                      <w:iCs/>
                    </w:rPr>
                  </w:pPr>
                  <w:proofErr w:type="gramStart"/>
                  <w:r>
                    <w:rPr>
                      <w:i/>
                      <w:iCs/>
                    </w:rPr>
                    <w:t>20-21</w:t>
                  </w:r>
                  <w:r w:rsidR="005742DB">
                    <w:rPr>
                      <w:i/>
                      <w:iCs/>
                    </w:rPr>
                    <w:t>.7.201</w:t>
                  </w:r>
                  <w:r>
                    <w:rPr>
                      <w:i/>
                      <w:iCs/>
                    </w:rPr>
                    <w:t>9</w:t>
                  </w:r>
                  <w:r w:rsidR="005742DB">
                    <w:rPr>
                      <w:i/>
                      <w:iCs/>
                      <w:color w:val="FF0000"/>
                    </w:rPr>
                    <w:t>.</w:t>
                  </w:r>
                  <w:proofErr w:type="gramEnd"/>
                </w:p>
                <w:p w:rsidR="005742DB" w:rsidRPr="00034B48" w:rsidRDefault="005742DB" w:rsidP="00237368">
                  <w:pPr>
                    <w:ind w:left="-180" w:right="-131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OPTIMIST, LASER 4</w:t>
                  </w:r>
                  <w:proofErr w:type="gramStart"/>
                  <w:r>
                    <w:rPr>
                      <w:b/>
                      <w:bCs/>
                    </w:rPr>
                    <w:t>,7</w:t>
                  </w:r>
                  <w:proofErr w:type="gramEnd"/>
                  <w:r>
                    <w:rPr>
                      <w:b/>
                      <w:bCs/>
                    </w:rPr>
                    <w:t>, LASER RADIAL</w:t>
                  </w:r>
                </w:p>
              </w:txbxContent>
            </v:textbox>
            <w10:wrap type="square"/>
          </v:shape>
        </w:pict>
      </w: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A01C3B" w:rsidP="00A01C3B">
      <w:pPr>
        <w:tabs>
          <w:tab w:val="left" w:pos="1611"/>
        </w:tabs>
        <w:ind w:left="75" w:right="75"/>
        <w:rPr>
          <w:lang w:val="es-ES_tradnl"/>
        </w:rPr>
      </w:pPr>
      <w:r>
        <w:rPr>
          <w:lang w:val="es-ES_tradnl"/>
        </w:rPr>
        <w:tab/>
      </w:r>
    </w:p>
    <w:p w:rsidR="00A01C3B" w:rsidRDefault="00A01C3B" w:rsidP="00A01C3B">
      <w:pPr>
        <w:tabs>
          <w:tab w:val="left" w:pos="1611"/>
        </w:tabs>
        <w:ind w:left="75" w:right="75"/>
        <w:rPr>
          <w:lang w:val="es-ES_tradnl"/>
        </w:rPr>
      </w:pPr>
    </w:p>
    <w:p w:rsidR="00B928F8" w:rsidRDefault="00B928F8" w:rsidP="00A01C3B">
      <w:pPr>
        <w:tabs>
          <w:tab w:val="left" w:pos="1340"/>
        </w:tabs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B928F8" w:rsidRDefault="00B928F8">
      <w:pPr>
        <w:ind w:left="75" w:right="75"/>
        <w:rPr>
          <w:lang w:val="es-ES_tradnl"/>
        </w:rPr>
      </w:pPr>
    </w:p>
    <w:p w:rsidR="00D744A2" w:rsidRDefault="00D744A2" w:rsidP="00E3500E">
      <w:pPr>
        <w:rPr>
          <w:rFonts w:ascii="Arial" w:hAnsi="Arial"/>
          <w:b/>
          <w:bCs/>
          <w:sz w:val="22"/>
          <w:szCs w:val="22"/>
          <w:lang w:val="hr-HR"/>
        </w:rPr>
      </w:pPr>
    </w:p>
    <w:p w:rsidR="003562AE" w:rsidRDefault="00E3500E" w:rsidP="003562AE">
      <w:pPr>
        <w:jc w:val="center"/>
        <w:rPr>
          <w:rFonts w:ascii="Arial" w:hAnsi="Arial"/>
          <w:b/>
          <w:bCs/>
          <w:lang w:val="hr-HR"/>
        </w:rPr>
      </w:pPr>
      <w:r>
        <w:rPr>
          <w:noProof/>
          <w:lang w:val="en-US"/>
        </w:rPr>
        <w:lastRenderedPageBreak/>
        <w:pict>
          <v:shape id="_x0000_s1026" type="#_x0000_t202" style="position:absolute;left:0;text-align:left;margin-left:-9pt;margin-top:27.6pt;width:399.2pt;height:431.4pt;z-index:251656192" filled="f" stroked="f">
            <v:fill o:detectmouseclick="t"/>
            <v:textbox style="mso-next-textbox:#_x0000_s1026" inset=",7.2pt,,7.2pt">
              <w:txbxContent>
                <w:p w:rsidR="005742DB" w:rsidRPr="00454451" w:rsidRDefault="00294C13" w:rsidP="00294C13">
                  <w:pPr>
                    <w:ind w:left="-540"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  <w:lang w:val="hr-HR"/>
                    </w:rPr>
                  </w:pPr>
                  <w:r w:rsidRPr="00294C13">
                    <w:rPr>
                      <w:rFonts w:ascii="Arial" w:hAnsi="Arial"/>
                      <w:b/>
                      <w:bCs/>
                      <w:sz w:val="22"/>
                      <w:szCs w:val="22"/>
                      <w:lang w:val="hr-HR"/>
                    </w:rPr>
                    <w:object w:dxaOrig="7515" w:dyaOrig="95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75.6pt;height:477.65pt" o:ole="">
                        <v:imagedata r:id="rId10" o:title=""/>
                      </v:shape>
                      <o:OLEObject Type="Embed" ProgID="Excel.Sheet.8" ShapeID="_x0000_i1025" DrawAspect="Content" ObjectID="_1622379632" r:id="rId11"/>
                    </w:object>
                  </w:r>
                </w:p>
              </w:txbxContent>
            </v:textbox>
            <w10:wrap type="square"/>
          </v:shape>
        </w:pict>
      </w:r>
      <w:r w:rsidR="00D744A2">
        <w:rPr>
          <w:rFonts w:ascii="Arial" w:hAnsi="Arial"/>
          <w:b/>
          <w:bCs/>
          <w:lang w:val="hr-HR"/>
        </w:rPr>
        <w:t>Prvenstvo grada Poreča za klasu Optimist,</w:t>
      </w:r>
      <w:r w:rsidR="003644FD">
        <w:rPr>
          <w:rFonts w:ascii="Arial" w:hAnsi="Arial"/>
          <w:b/>
          <w:bCs/>
          <w:lang w:val="hr-HR"/>
        </w:rPr>
        <w:t xml:space="preserve">Laser R, Laser 4.7 </w:t>
      </w:r>
      <w:r w:rsidR="00D744A2">
        <w:rPr>
          <w:rFonts w:ascii="Arial" w:hAnsi="Arial"/>
          <w:b/>
          <w:bCs/>
          <w:lang w:val="hr-HR"/>
        </w:rPr>
        <w:t xml:space="preserve"> Po</w:t>
      </w:r>
      <w:r w:rsidR="00BC792D">
        <w:rPr>
          <w:rFonts w:ascii="Arial" w:hAnsi="Arial"/>
          <w:b/>
          <w:bCs/>
          <w:lang w:val="hr-HR"/>
        </w:rPr>
        <w:t>re</w:t>
      </w:r>
      <w:r w:rsidR="003562AE">
        <w:rPr>
          <w:rFonts w:ascii="Arial" w:hAnsi="Arial"/>
          <w:b/>
          <w:bCs/>
          <w:lang w:val="hr-HR"/>
        </w:rPr>
        <w:t>č,</w:t>
      </w:r>
    </w:p>
    <w:p w:rsidR="003562AE" w:rsidRDefault="003562AE" w:rsidP="003562AE">
      <w:pPr>
        <w:jc w:val="center"/>
        <w:rPr>
          <w:rFonts w:ascii="Arial" w:hAnsi="Arial"/>
          <w:b/>
          <w:bCs/>
          <w:lang w:val="hr-HR"/>
        </w:rPr>
      </w:pPr>
    </w:p>
    <w:p w:rsidR="003562AE" w:rsidRDefault="003562AE" w:rsidP="003562AE">
      <w:pPr>
        <w:jc w:val="center"/>
        <w:rPr>
          <w:rFonts w:ascii="Arial" w:hAnsi="Arial"/>
          <w:b/>
          <w:bCs/>
          <w:lang w:val="hr-HR"/>
        </w:rPr>
      </w:pPr>
    </w:p>
    <w:p w:rsidR="003562AE" w:rsidRPr="003562AE" w:rsidRDefault="003562AE" w:rsidP="003562AE">
      <w:pPr>
        <w:rPr>
          <w:rFonts w:ascii="Arial" w:hAnsi="Arial"/>
          <w:b/>
          <w:bCs/>
          <w:lang w:val="hr-HR"/>
        </w:rPr>
      </w:pP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Suglasan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sa</w:t>
      </w:r>
      <w:r>
        <w:rPr>
          <w:rFonts w:ascii="Times" w:hAnsi="Times" w:cs="Times"/>
          <w:b/>
          <w:bCs/>
          <w:i/>
          <w:iCs/>
          <w:color w:val="000000"/>
          <w:lang w:val="es-ES_tradnl"/>
        </w:rPr>
        <w:t>m</w:t>
      </w:r>
      <w:proofErr w:type="spellEnd"/>
      <w:r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  <w:lang w:val="es-ES_tradnl"/>
        </w:rPr>
        <w:t>poštovati</w:t>
      </w:r>
      <w:proofErr w:type="spellEnd"/>
      <w:r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  <w:lang w:val="es-ES_tradnl"/>
        </w:rPr>
        <w:t>Regatna</w:t>
      </w:r>
      <w:proofErr w:type="spellEnd"/>
      <w:r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>
        <w:rPr>
          <w:rFonts w:ascii="Times" w:hAnsi="Times" w:cs="Times"/>
          <w:b/>
          <w:bCs/>
          <w:i/>
          <w:iCs/>
          <w:color w:val="000000"/>
          <w:lang w:val="es-ES_tradnl"/>
        </w:rPr>
        <w:t>pravila</w:t>
      </w:r>
      <w:proofErr w:type="spellEnd"/>
      <w:r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2017-2020</w:t>
      </w:r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,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Oglas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za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regatu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,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Upute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za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regatu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i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sva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ostala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pravila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po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kojima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se </w:t>
      </w:r>
      <w:proofErr w:type="spellStart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>održava</w:t>
      </w:r>
      <w:proofErr w:type="spellEnd"/>
      <w:r w:rsidRPr="00034B48">
        <w:rPr>
          <w:rFonts w:ascii="Times" w:hAnsi="Times" w:cs="Times"/>
          <w:b/>
          <w:bCs/>
          <w:i/>
          <w:iCs/>
          <w:color w:val="000000"/>
          <w:lang w:val="es-ES_tradnl"/>
        </w:rPr>
        <w:t xml:space="preserve"> ova regata.</w:t>
      </w:r>
    </w:p>
    <w:p w:rsidR="00E3500E" w:rsidRDefault="00850DA3" w:rsidP="00E3500E">
      <w:pPr>
        <w:pStyle w:val="BodyText"/>
        <w:spacing w:before="300" w:after="0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t>I accept Sailing rules 2017-2020</w:t>
      </w:r>
      <w:r w:rsidR="00E3500E">
        <w:rPr>
          <w:rFonts w:ascii="Times" w:hAnsi="Times" w:cs="Times"/>
          <w:b/>
          <w:bCs/>
          <w:i/>
          <w:iCs/>
          <w:sz w:val="24"/>
          <w:szCs w:val="24"/>
        </w:rPr>
        <w:t>, Notice of Race, Sailing instructions and all other rules valid for this race.</w:t>
      </w:r>
    </w:p>
    <w:p w:rsidR="00E3500E" w:rsidRDefault="00E3500E" w:rsidP="00E3500E">
      <w:pPr>
        <w:widowControl w:val="0"/>
        <w:tabs>
          <w:tab w:val="right" w:leader="dot" w:pos="10080"/>
        </w:tabs>
        <w:spacing w:before="30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MJESTO I DATUM</w:t>
      </w:r>
      <w:r>
        <w:rPr>
          <w:rFonts w:ascii="Times" w:hAnsi="Times" w:cs="Times"/>
          <w:i/>
          <w:iCs/>
          <w:color w:val="000000"/>
        </w:rPr>
        <w:t>/PLACE&amp; DATE</w:t>
      </w:r>
      <w:r>
        <w:rPr>
          <w:rFonts w:ascii="Times" w:hAnsi="Times" w:cs="Times"/>
          <w:color w:val="000000"/>
          <w:sz w:val="12"/>
          <w:szCs w:val="12"/>
        </w:rPr>
        <w:tab/>
      </w:r>
    </w:p>
    <w:p w:rsidR="00D744A2" w:rsidRPr="003562AE" w:rsidRDefault="00E3500E" w:rsidP="003562AE">
      <w:pPr>
        <w:widowControl w:val="0"/>
        <w:tabs>
          <w:tab w:val="right" w:leader="dot" w:pos="10080"/>
        </w:tabs>
        <w:spacing w:before="30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POTPIS </w:t>
      </w:r>
      <w:r>
        <w:rPr>
          <w:rFonts w:ascii="Times" w:hAnsi="Times" w:cs="Times"/>
          <w:i/>
          <w:iCs/>
        </w:rPr>
        <w:t>/ SIGNATURE</w:t>
      </w:r>
    </w:p>
    <w:sectPr w:rsidR="00D744A2" w:rsidRPr="003562AE">
      <w:headerReference w:type="default" r:id="rId12"/>
      <w:footerReference w:type="default" r:id="rId13"/>
      <w:pgSz w:w="11909" w:h="16834" w:code="9"/>
      <w:pgMar w:top="3055" w:right="1800" w:bottom="1613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EE" w:rsidRDefault="00266DEE">
      <w:r>
        <w:separator/>
      </w:r>
    </w:p>
  </w:endnote>
  <w:endnote w:type="continuationSeparator" w:id="0">
    <w:p w:rsidR="00266DEE" w:rsidRDefault="0026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raphite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DB" w:rsidRDefault="005742DB">
    <w:pPr>
      <w:pStyle w:val="Footer"/>
      <w:jc w:val="center"/>
      <w:rPr>
        <w:rFonts w:ascii="Arial" w:hAnsi="Arial"/>
        <w:sz w:val="18"/>
        <w:szCs w:val="18"/>
        <w:lang w:val="hr-HR"/>
      </w:rPr>
    </w:pPr>
    <w:r>
      <w:rPr>
        <w:rFonts w:ascii="Arial" w:hAnsi="Arial"/>
        <w:sz w:val="18"/>
        <w:szCs w:val="18"/>
        <w:lang w:val="hr-HR"/>
      </w:rPr>
      <w:t>Jedriličarski klub „HORIZONT – POREČ“, Nikole Tesle 16, 52 440 Poreč – ISTRA – HRVATSKA</w:t>
    </w:r>
  </w:p>
  <w:p w:rsidR="005742DB" w:rsidRDefault="005742DB">
    <w:pPr>
      <w:pStyle w:val="Footer"/>
      <w:jc w:val="center"/>
      <w:rPr>
        <w:rFonts w:ascii="Arial" w:hAnsi="Arial"/>
        <w:sz w:val="18"/>
        <w:szCs w:val="18"/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EE" w:rsidRDefault="00266DEE">
      <w:r>
        <w:separator/>
      </w:r>
    </w:p>
  </w:footnote>
  <w:footnote w:type="continuationSeparator" w:id="0">
    <w:p w:rsidR="00266DEE" w:rsidRDefault="00266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DB" w:rsidRDefault="002E6765">
    <w:pPr>
      <w:pStyle w:val="Header"/>
    </w:pPr>
    <w:r>
      <w:rPr>
        <w:noProof/>
        <w:lang w:val="hr-HR" w:eastAsia="hr-HR"/>
      </w:rPr>
      <w:drawing>
        <wp:inline distT="0" distB="0" distL="0" distR="0">
          <wp:extent cx="5486400" cy="1344295"/>
          <wp:effectExtent l="19050" t="0" r="0" b="0"/>
          <wp:docPr id="2" name="Picture 2" descr="JK Horizont glava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K Horizont glava 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44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B85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75875"/>
    <w:multiLevelType w:val="hybridMultilevel"/>
    <w:tmpl w:val="5DA60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4216E"/>
    <w:multiLevelType w:val="hybridMultilevel"/>
    <w:tmpl w:val="5D227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A2175"/>
    <w:multiLevelType w:val="hybridMultilevel"/>
    <w:tmpl w:val="AE2691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792D"/>
    <w:rsid w:val="0009724E"/>
    <w:rsid w:val="000D5953"/>
    <w:rsid w:val="00111548"/>
    <w:rsid w:val="001262EB"/>
    <w:rsid w:val="00237368"/>
    <w:rsid w:val="002522CE"/>
    <w:rsid w:val="00266DEE"/>
    <w:rsid w:val="00294C13"/>
    <w:rsid w:val="002A7809"/>
    <w:rsid w:val="002E6765"/>
    <w:rsid w:val="003525CC"/>
    <w:rsid w:val="003562AE"/>
    <w:rsid w:val="003644FD"/>
    <w:rsid w:val="003843F8"/>
    <w:rsid w:val="004310D9"/>
    <w:rsid w:val="0046405C"/>
    <w:rsid w:val="005742DB"/>
    <w:rsid w:val="006B67C0"/>
    <w:rsid w:val="006D7616"/>
    <w:rsid w:val="006E086B"/>
    <w:rsid w:val="007B2B07"/>
    <w:rsid w:val="007E4E3E"/>
    <w:rsid w:val="00850DA3"/>
    <w:rsid w:val="008A6C48"/>
    <w:rsid w:val="008C718C"/>
    <w:rsid w:val="009A5EB6"/>
    <w:rsid w:val="009A6BA0"/>
    <w:rsid w:val="009D3658"/>
    <w:rsid w:val="00A01C3B"/>
    <w:rsid w:val="00B227BA"/>
    <w:rsid w:val="00B928F8"/>
    <w:rsid w:val="00BC792D"/>
    <w:rsid w:val="00C366A3"/>
    <w:rsid w:val="00C56CFA"/>
    <w:rsid w:val="00D053CE"/>
    <w:rsid w:val="00D744A2"/>
    <w:rsid w:val="00E04184"/>
    <w:rsid w:val="00E3500E"/>
    <w:rsid w:val="00E80ACF"/>
    <w:rsid w:val="00ED1ECC"/>
    <w:rsid w:val="00FA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b/>
      <w:bCs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7368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jc w:val="center"/>
      <w:outlineLvl w:val="2"/>
    </w:pPr>
    <w:rPr>
      <w:rFonts w:ascii="Graphite Light" w:hAnsi="Graphite Light"/>
      <w:sz w:val="36"/>
      <w:szCs w:val="36"/>
      <w:lang w:val="en-US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rFonts w:ascii="Graphite Light" w:hAnsi="Graphite Light"/>
      <w:b/>
      <w:bCs/>
      <w:sz w:val="32"/>
      <w:szCs w:val="3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227BA"/>
    <w:pPr>
      <w:spacing w:line="240" w:lineRule="atLeast"/>
      <w:ind w:left="284" w:hanging="284"/>
      <w:jc w:val="center"/>
    </w:pPr>
    <w:rPr>
      <w:rFonts w:eastAsia="MS Mincho"/>
      <w:i/>
      <w:iCs/>
      <w:sz w:val="36"/>
      <w:szCs w:val="36"/>
      <w:lang w:eastAsia="hr-HR"/>
    </w:rPr>
  </w:style>
  <w:style w:type="character" w:customStyle="1" w:styleId="TitleChar">
    <w:name w:val="Title Char"/>
    <w:link w:val="Title"/>
    <w:uiPriority w:val="99"/>
    <w:rsid w:val="00B227BA"/>
    <w:rPr>
      <w:rFonts w:eastAsia="MS Mincho"/>
      <w:i/>
      <w:iCs/>
      <w:sz w:val="36"/>
      <w:szCs w:val="36"/>
      <w:lang w:eastAsia="hr-HR"/>
    </w:rPr>
  </w:style>
  <w:style w:type="paragraph" w:styleId="BodyText2">
    <w:name w:val="Body Text 2"/>
    <w:basedOn w:val="Normal"/>
    <w:link w:val="BodyText2Char"/>
    <w:uiPriority w:val="99"/>
    <w:rsid w:val="00B227BA"/>
    <w:pPr>
      <w:spacing w:line="240" w:lineRule="atLeast"/>
      <w:ind w:left="284" w:hanging="284"/>
      <w:jc w:val="both"/>
    </w:pPr>
    <w:rPr>
      <w:rFonts w:eastAsia="MS Mincho"/>
      <w:i/>
      <w:iCs/>
      <w:sz w:val="20"/>
      <w:szCs w:val="20"/>
      <w:lang w:eastAsia="hr-HR"/>
    </w:rPr>
  </w:style>
  <w:style w:type="character" w:customStyle="1" w:styleId="BodyText2Char">
    <w:name w:val="Body Text 2 Char"/>
    <w:link w:val="BodyText2"/>
    <w:uiPriority w:val="99"/>
    <w:rsid w:val="00B227BA"/>
    <w:rPr>
      <w:rFonts w:eastAsia="MS Mincho"/>
      <w:i/>
      <w:iCs/>
      <w:lang w:eastAsia="hr-HR"/>
    </w:rPr>
  </w:style>
  <w:style w:type="paragraph" w:styleId="BodyText">
    <w:name w:val="Body Text"/>
    <w:basedOn w:val="Normal"/>
    <w:link w:val="BodyTextChar"/>
    <w:uiPriority w:val="99"/>
    <w:rsid w:val="00B227BA"/>
    <w:pPr>
      <w:spacing w:after="120"/>
    </w:pPr>
    <w:rPr>
      <w:rFonts w:eastAsia="MS Mincho"/>
      <w:sz w:val="20"/>
      <w:szCs w:val="20"/>
      <w:lang w:eastAsia="hr-HR"/>
    </w:rPr>
  </w:style>
  <w:style w:type="character" w:customStyle="1" w:styleId="BodyTextChar">
    <w:name w:val="Body Text Char"/>
    <w:link w:val="BodyText"/>
    <w:uiPriority w:val="99"/>
    <w:rsid w:val="00B227BA"/>
    <w:rPr>
      <w:rFonts w:eastAsia="MS Mincho"/>
      <w:lang w:eastAsia="hr-HR"/>
    </w:rPr>
  </w:style>
  <w:style w:type="character" w:customStyle="1" w:styleId="Heading2Char">
    <w:name w:val="Heading 2 Char"/>
    <w:link w:val="Heading2"/>
    <w:uiPriority w:val="9"/>
    <w:semiHidden/>
    <w:rsid w:val="00237368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0972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6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-horizont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k-horizont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Office_Excel_97-2003_Worksheet1.xls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jk.horizont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kukurin\Application%20Data\Microsoft\Templates\Horizont_Por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Horizont_Porec</Template>
  <TotalTime>10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Odsad „Horizont Poreč“ </vt:lpstr>
    </vt:vector>
  </TitlesOfParts>
  <Company>RHR</Company>
  <LinksUpToDate>false</LinksUpToDate>
  <CharactersWithSpaces>403</CharactersWithSpaces>
  <SharedDoc>false</SharedDoc>
  <HLinks>
    <vt:vector size="24" baseType="variant">
      <vt:variant>
        <vt:i4>6225962</vt:i4>
      </vt:variant>
      <vt:variant>
        <vt:i4>6</vt:i4>
      </vt:variant>
      <vt:variant>
        <vt:i4>0</vt:i4>
      </vt:variant>
      <vt:variant>
        <vt:i4>5</vt:i4>
      </vt:variant>
      <vt:variant>
        <vt:lpwstr>mailto:jk.horizont@gmail.com</vt:lpwstr>
      </vt:variant>
      <vt:variant>
        <vt:lpwstr/>
      </vt:variant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http://www.jk-horizont.hr</vt:lpwstr>
      </vt:variant>
      <vt:variant>
        <vt:lpwstr/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http://www.jk-horizont.hr</vt:lpwstr>
      </vt:variant>
      <vt:variant>
        <vt:lpwstr/>
      </vt:variant>
      <vt:variant>
        <vt:i4>7667760</vt:i4>
      </vt:variant>
      <vt:variant>
        <vt:i4>2878</vt:i4>
      </vt:variant>
      <vt:variant>
        <vt:i4>1026</vt:i4>
      </vt:variant>
      <vt:variant>
        <vt:i4>1</vt:i4>
      </vt:variant>
      <vt:variant>
        <vt:lpwstr>JK Horizont glava memo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Odsad „Horizont Poreč“</dc:title>
  <dc:creator>zkukurin</dc:creator>
  <cp:lastModifiedBy>Božidar Mihić</cp:lastModifiedBy>
  <cp:revision>3</cp:revision>
  <cp:lastPrinted>2012-07-20T07:59:00Z</cp:lastPrinted>
  <dcterms:created xsi:type="dcterms:W3CDTF">2019-06-18T14:08:00Z</dcterms:created>
  <dcterms:modified xsi:type="dcterms:W3CDTF">2019-06-18T14:14:00Z</dcterms:modified>
</cp:coreProperties>
</file>